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97" w:rsidRPr="00C607A0" w:rsidRDefault="003E5397" w:rsidP="000E4871">
      <w:pPr>
        <w:spacing w:after="150"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6"/>
          <w:szCs w:val="36"/>
          <w:lang w:val="uk-UA"/>
        </w:rPr>
      </w:pPr>
      <w:r w:rsidRPr="00C607A0">
        <w:rPr>
          <w:rFonts w:ascii="Times New Roman" w:hAnsi="Times New Roman"/>
          <w:b/>
          <w:bCs/>
          <w:color w:val="000000"/>
          <w:kern w:val="36"/>
          <w:sz w:val="36"/>
          <w:szCs w:val="36"/>
        </w:rPr>
        <w:t>Поради батькам як підтримати дітей в ситуації воєнного стану в Україні</w:t>
      </w:r>
      <w:r w:rsidRPr="00C607A0">
        <w:rPr>
          <w:rFonts w:ascii="Times New Roman" w:hAnsi="Times New Roman"/>
          <w:b/>
          <w:bCs/>
          <w:color w:val="000000"/>
          <w:kern w:val="36"/>
          <w:sz w:val="36"/>
          <w:szCs w:val="36"/>
          <w:lang w:val="uk-UA"/>
        </w:rPr>
        <w:t>.</w:t>
      </w:r>
    </w:p>
    <w:p w:rsidR="003E5397" w:rsidRPr="00C607A0" w:rsidRDefault="003E5397" w:rsidP="000E4871">
      <w:pPr>
        <w:spacing w:after="150" w:line="36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</w:pPr>
      <w:r w:rsidRPr="00C607A0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Систематизовано пр. психологом ЗДО№19 Тетяною ГІРЕЙ.</w:t>
      </w:r>
    </w:p>
    <w:p w:rsidR="003E5397" w:rsidRPr="00C607A0" w:rsidRDefault="003E5397" w:rsidP="000E4871">
      <w:pPr>
        <w:spacing w:after="150" w:line="36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</w:pPr>
      <w:r w:rsidRPr="00C607A0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01.03.2025</w:t>
      </w:r>
    </w:p>
    <w:p w:rsidR="003E5397" w:rsidRPr="000E4871" w:rsidRDefault="003E5397" w:rsidP="000E487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0E4871">
        <w:rPr>
          <w:rFonts w:ascii="Times New Roman" w:hAnsi="Times New Roman"/>
          <w:color w:val="333333"/>
          <w:sz w:val="28"/>
          <w:szCs w:val="28"/>
        </w:rPr>
        <w:t>Будьте спокійними розмовляючи про війну чи іншу екстрену ситуацію. Варто бути дуже обережним і уважно відстежувати власні емоційні реакції, щоб не передати зайву тривогу та страх дитині.</w:t>
      </w:r>
    </w:p>
    <w:p w:rsidR="003E5397" w:rsidRPr="000E4871" w:rsidRDefault="003E5397" w:rsidP="000E487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0E4871">
        <w:rPr>
          <w:rFonts w:ascii="Times New Roman" w:hAnsi="Times New Roman"/>
          <w:color w:val="333333"/>
          <w:sz w:val="28"/>
          <w:szCs w:val="28"/>
        </w:rPr>
        <w:t>Потурбуйтесь в першу чергу про свою безпеку, адже часто діти тривожаться що щось станеться з батьками. Тож будьте максимально обережними. Тим більше це покаже що ви маєте ресурс щоб справитися зі складною ситуацією і турбуватися про інших.</w:t>
      </w:r>
    </w:p>
    <w:p w:rsidR="003E5397" w:rsidRPr="000E4871" w:rsidRDefault="003E5397" w:rsidP="000E487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0E4871">
        <w:rPr>
          <w:rFonts w:ascii="Times New Roman" w:hAnsi="Times New Roman"/>
          <w:color w:val="333333"/>
          <w:sz w:val="28"/>
          <w:szCs w:val="28"/>
        </w:rPr>
        <w:t>Заздалегідь напишіть дитині телефони і адреси найближчих родичів на випадок якщо з вами не буде зв’язку. Маленьких дітей навчіть чітко пам’ятати свої прізвище та адресу.</w:t>
      </w:r>
    </w:p>
    <w:p w:rsidR="003E5397" w:rsidRPr="000E4871" w:rsidRDefault="003E5397" w:rsidP="000E487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0E4871">
        <w:rPr>
          <w:rFonts w:ascii="Times New Roman" w:hAnsi="Times New Roman"/>
          <w:color w:val="333333"/>
          <w:sz w:val="28"/>
          <w:szCs w:val="28"/>
        </w:rPr>
        <w:t>Обговоріть з дітьми місце, де ви зустрінетесь у разі небезпеки, речі які необхідно взяти з собою.</w:t>
      </w:r>
    </w:p>
    <w:p w:rsidR="003E5397" w:rsidRPr="000E4871" w:rsidRDefault="003E5397" w:rsidP="000E487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0E4871">
        <w:rPr>
          <w:rFonts w:ascii="Times New Roman" w:hAnsi="Times New Roman"/>
          <w:color w:val="333333"/>
          <w:sz w:val="28"/>
          <w:szCs w:val="28"/>
        </w:rPr>
        <w:t>Чим старше дитина, тим більше інформації вона хоче знати і тим більше їй потрібно розказувати. У вашій інтонації, голосі та словах має звучати впевненість що все буде добре. З маленькими дітьми говоріть про це в ігровій формі. Під час донесення інформації звертайте увагу на індивідуальні особливості вашої дитини.</w:t>
      </w:r>
    </w:p>
    <w:p w:rsidR="003E5397" w:rsidRPr="000E4871" w:rsidRDefault="003E5397" w:rsidP="000E487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0E4871">
        <w:rPr>
          <w:rFonts w:ascii="Times New Roman" w:hAnsi="Times New Roman"/>
          <w:color w:val="333333"/>
          <w:sz w:val="28"/>
          <w:szCs w:val="28"/>
        </w:rPr>
        <w:t>Не знецінюйте переживань дитини. Якщо вона звертається до вас із своїми переживаннями, страхами та тривогами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,</w:t>
      </w:r>
      <w:r w:rsidRPr="000E4871">
        <w:rPr>
          <w:rFonts w:ascii="Times New Roman" w:hAnsi="Times New Roman"/>
          <w:color w:val="333333"/>
          <w:sz w:val="28"/>
          <w:szCs w:val="28"/>
        </w:rPr>
        <w:t xml:space="preserve"> будьте готові вислухати її та показати що розумієте те, що вона відчуває.</w:t>
      </w:r>
    </w:p>
    <w:p w:rsidR="003E5397" w:rsidRPr="000E4871" w:rsidRDefault="003E5397" w:rsidP="000E487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0E4871">
        <w:rPr>
          <w:rFonts w:ascii="Times New Roman" w:hAnsi="Times New Roman"/>
          <w:color w:val="333333"/>
          <w:sz w:val="28"/>
          <w:szCs w:val="28"/>
        </w:rPr>
        <w:t>Якщо дитина задає питання про те, чого Ви не знаєте або не можете дати однозначної відповіді, не обманюйте її.</w:t>
      </w:r>
    </w:p>
    <w:p w:rsidR="003E5397" w:rsidRPr="000E4871" w:rsidRDefault="003E5397" w:rsidP="000E487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0E4871">
        <w:rPr>
          <w:rFonts w:ascii="Times New Roman" w:hAnsi="Times New Roman"/>
          <w:color w:val="333333"/>
          <w:sz w:val="28"/>
          <w:szCs w:val="28"/>
        </w:rPr>
        <w:t>Не варто давати марних обіцянок, проте варто сказати «Що б не сталося ‒ ми разом».</w:t>
      </w:r>
    </w:p>
    <w:p w:rsidR="003E5397" w:rsidRPr="00C607A0" w:rsidRDefault="003E5397" w:rsidP="000E487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0E4871">
        <w:rPr>
          <w:rFonts w:ascii="Times New Roman" w:hAnsi="Times New Roman"/>
          <w:color w:val="333333"/>
          <w:sz w:val="28"/>
          <w:szCs w:val="28"/>
        </w:rPr>
        <w:t>Пов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т</w:t>
      </w:r>
      <w:r w:rsidRPr="000E4871">
        <w:rPr>
          <w:rFonts w:ascii="Times New Roman" w:hAnsi="Times New Roman"/>
          <w:color w:val="333333"/>
          <w:sz w:val="28"/>
          <w:szCs w:val="28"/>
        </w:rPr>
        <w:t xml:space="preserve">орюйте дитині пояснення знову і знову. </w:t>
      </w:r>
    </w:p>
    <w:p w:rsidR="003E5397" w:rsidRPr="000E4871" w:rsidRDefault="003E5397" w:rsidP="000E487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color w:val="333333"/>
          <w:sz w:val="28"/>
          <w:szCs w:val="28"/>
        </w:rPr>
      </w:pPr>
      <w:r w:rsidRPr="000E4871">
        <w:rPr>
          <w:rFonts w:ascii="Times New Roman" w:hAnsi="Times New Roman"/>
          <w:color w:val="333333"/>
          <w:sz w:val="28"/>
          <w:szCs w:val="28"/>
        </w:rPr>
        <w:t>Дуже важливим при цьому є також тілесний контакт. Обіймайте, гладьте, вселяйте впевненість що все буде гаразд.</w:t>
      </w:r>
    </w:p>
    <w:p w:rsidR="003E5397" w:rsidRPr="000E4871" w:rsidRDefault="003E5397" w:rsidP="000E4871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3E5397" w:rsidRPr="000E4871" w:rsidSect="0034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A10EE"/>
    <w:multiLevelType w:val="multilevel"/>
    <w:tmpl w:val="7B08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B7B"/>
    <w:rsid w:val="00050B7B"/>
    <w:rsid w:val="000E4871"/>
    <w:rsid w:val="003420B0"/>
    <w:rsid w:val="003E5397"/>
    <w:rsid w:val="004C0D1B"/>
    <w:rsid w:val="00815208"/>
    <w:rsid w:val="00C6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0B0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E48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4871"/>
    <w:rPr>
      <w:rFonts w:ascii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9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250</Words>
  <Characters>1430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Тарада</dc:creator>
  <cp:keywords/>
  <dc:description/>
  <cp:lastModifiedBy>Lenovo</cp:lastModifiedBy>
  <cp:revision>3</cp:revision>
  <dcterms:created xsi:type="dcterms:W3CDTF">2023-07-21T15:39:00Z</dcterms:created>
  <dcterms:modified xsi:type="dcterms:W3CDTF">2025-09-09T18:42:00Z</dcterms:modified>
</cp:coreProperties>
</file>