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E8" w:rsidRPr="00A14753" w:rsidRDefault="008524E8" w:rsidP="00A14753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126655"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9.25pt;height:51.75pt;visibility:visible">
            <v:imagedata r:id="rId5" o:title=""/>
          </v:shape>
        </w:pict>
      </w:r>
    </w:p>
    <w:p w:rsidR="008524E8" w:rsidRPr="00227D3D" w:rsidRDefault="008524E8" w:rsidP="00A14753">
      <w:pPr>
        <w:spacing w:after="0"/>
        <w:jc w:val="center"/>
        <w:rPr>
          <w:rFonts w:ascii="Times New Roman" w:hAnsi="Times New Roman"/>
          <w:b/>
        </w:rPr>
      </w:pPr>
      <w:r w:rsidRPr="00227D3D">
        <w:rPr>
          <w:rFonts w:ascii="Times New Roman" w:hAnsi="Times New Roman"/>
          <w:b/>
        </w:rPr>
        <w:t xml:space="preserve">УЖГОРОДСЬКА   МІСЬКА РАДА                                                                                                               </w:t>
      </w:r>
    </w:p>
    <w:p w:rsidR="008524E8" w:rsidRPr="00227D3D" w:rsidRDefault="008524E8" w:rsidP="00A14753">
      <w:pPr>
        <w:spacing w:after="0"/>
        <w:jc w:val="center"/>
        <w:rPr>
          <w:rFonts w:ascii="Times New Roman" w:hAnsi="Times New Roman"/>
          <w:b/>
        </w:rPr>
      </w:pPr>
      <w:r w:rsidRPr="00227D3D">
        <w:rPr>
          <w:rFonts w:ascii="Times New Roman" w:hAnsi="Times New Roman"/>
          <w:b/>
        </w:rPr>
        <w:t xml:space="preserve">ЗАКЛАД ДОШКІЛЬНОЇ ОСВІТИ № 19 ЗАГАЛЬНОГО РОЗВИТКУ                                            </w:t>
      </w:r>
    </w:p>
    <w:p w:rsidR="008524E8" w:rsidRPr="00227D3D" w:rsidRDefault="008524E8" w:rsidP="00A14753">
      <w:pPr>
        <w:spacing w:after="0"/>
        <w:jc w:val="center"/>
        <w:rPr>
          <w:rFonts w:ascii="Times New Roman" w:hAnsi="Times New Roman"/>
          <w:b/>
        </w:rPr>
      </w:pPr>
      <w:r w:rsidRPr="00227D3D">
        <w:rPr>
          <w:rFonts w:ascii="Times New Roman" w:hAnsi="Times New Roman"/>
          <w:b/>
        </w:rPr>
        <w:t xml:space="preserve"> Ужгородської міської ради Закарпатської області</w:t>
      </w:r>
    </w:p>
    <w:p w:rsidR="008524E8" w:rsidRPr="00227D3D" w:rsidRDefault="008524E8" w:rsidP="00A14753">
      <w:pPr>
        <w:spacing w:after="0"/>
        <w:jc w:val="center"/>
        <w:rPr>
          <w:rFonts w:ascii="Times New Roman" w:hAnsi="Times New Roman"/>
          <w:b/>
        </w:rPr>
      </w:pPr>
      <w:r w:rsidRPr="00227D3D">
        <w:rPr>
          <w:rFonts w:ascii="Times New Roman" w:hAnsi="Times New Roman"/>
          <w:b/>
        </w:rPr>
        <w:t xml:space="preserve"> _______________________________________________________________________________</w:t>
      </w:r>
    </w:p>
    <w:p w:rsidR="008524E8" w:rsidRPr="00227D3D" w:rsidRDefault="008524E8" w:rsidP="00A14753">
      <w:pPr>
        <w:spacing w:after="0"/>
        <w:jc w:val="center"/>
        <w:rPr>
          <w:rFonts w:ascii="Times New Roman" w:hAnsi="Times New Roman"/>
          <w:b/>
        </w:rPr>
      </w:pPr>
      <w:r w:rsidRPr="00227D3D">
        <w:rPr>
          <w:rFonts w:ascii="Times New Roman" w:hAnsi="Times New Roman"/>
          <w:b/>
        </w:rPr>
        <w:t xml:space="preserve">вул. Вілмоша Ковача, </w:t>
      </w:r>
      <w:smartTag w:uri="urn:schemas-microsoft-com:office:smarttags" w:element="metricconverter">
        <w:smartTagPr>
          <w:attr w:name="ProductID" w:val="22, м"/>
        </w:smartTagPr>
        <w:r w:rsidRPr="00227D3D">
          <w:rPr>
            <w:rFonts w:ascii="Times New Roman" w:hAnsi="Times New Roman"/>
            <w:b/>
          </w:rPr>
          <w:t>22, м</w:t>
        </w:r>
      </w:smartTag>
      <w:r w:rsidRPr="00227D3D">
        <w:rPr>
          <w:rFonts w:ascii="Times New Roman" w:hAnsi="Times New Roman"/>
          <w:b/>
        </w:rPr>
        <w:t xml:space="preserve">. Ужгород, Закарпатська обл., 88000., тел.: 2-65-17;                                    </w:t>
      </w:r>
    </w:p>
    <w:p w:rsidR="008524E8" w:rsidRDefault="008524E8" w:rsidP="00211B00">
      <w:pPr>
        <w:spacing w:after="0"/>
        <w:jc w:val="center"/>
        <w:rPr>
          <w:rFonts w:ascii="Times New Roman" w:hAnsi="Times New Roman"/>
          <w:b/>
          <w:lang w:val="uk-UA"/>
        </w:rPr>
      </w:pPr>
      <w:r w:rsidRPr="00227D3D">
        <w:rPr>
          <w:rFonts w:ascii="Times New Roman" w:hAnsi="Times New Roman"/>
          <w:b/>
        </w:rPr>
        <w:t xml:space="preserve">  </w:t>
      </w:r>
      <w:r w:rsidRPr="00A14753">
        <w:rPr>
          <w:rFonts w:ascii="Times New Roman" w:hAnsi="Times New Roman"/>
          <w:b/>
          <w:lang w:val="en-US"/>
        </w:rPr>
        <w:t>web</w:t>
      </w:r>
      <w:r w:rsidRPr="00227D3D">
        <w:rPr>
          <w:rFonts w:ascii="Times New Roman" w:hAnsi="Times New Roman"/>
          <w:b/>
        </w:rPr>
        <w:t xml:space="preserve">-сайт: </w:t>
      </w:r>
      <w:r w:rsidRPr="00A14753">
        <w:rPr>
          <w:rFonts w:ascii="Times New Roman" w:hAnsi="Times New Roman"/>
          <w:b/>
          <w:lang w:val="en-US"/>
        </w:rPr>
        <w:t>Dnz</w:t>
      </w:r>
      <w:r w:rsidRPr="00227D3D">
        <w:rPr>
          <w:rFonts w:ascii="Times New Roman" w:hAnsi="Times New Roman"/>
          <w:b/>
        </w:rPr>
        <w:t>19.</w:t>
      </w:r>
      <w:r w:rsidRPr="00A14753">
        <w:rPr>
          <w:rFonts w:ascii="Times New Roman" w:hAnsi="Times New Roman"/>
          <w:b/>
          <w:lang w:val="en-US"/>
        </w:rPr>
        <w:t>com</w:t>
      </w:r>
      <w:r w:rsidRPr="00227D3D">
        <w:rPr>
          <w:rFonts w:ascii="Times New Roman" w:hAnsi="Times New Roman"/>
          <w:b/>
        </w:rPr>
        <w:t>.</w:t>
      </w:r>
      <w:r w:rsidRPr="00A14753">
        <w:rPr>
          <w:rFonts w:ascii="Times New Roman" w:hAnsi="Times New Roman"/>
          <w:b/>
          <w:lang w:val="en-US"/>
        </w:rPr>
        <w:t>ua</w:t>
      </w:r>
      <w:r w:rsidRPr="00227D3D">
        <w:rPr>
          <w:rFonts w:ascii="Times New Roman" w:hAnsi="Times New Roman"/>
          <w:b/>
        </w:rPr>
        <w:t xml:space="preserve">; </w:t>
      </w:r>
      <w:r w:rsidRPr="00A14753">
        <w:rPr>
          <w:rFonts w:ascii="Times New Roman" w:hAnsi="Times New Roman"/>
          <w:b/>
          <w:lang w:val="en-US"/>
        </w:rPr>
        <w:t>e</w:t>
      </w:r>
      <w:r w:rsidRPr="00227D3D">
        <w:rPr>
          <w:rFonts w:ascii="Times New Roman" w:hAnsi="Times New Roman"/>
          <w:b/>
        </w:rPr>
        <w:t>-</w:t>
      </w:r>
      <w:r w:rsidRPr="00A14753">
        <w:rPr>
          <w:rFonts w:ascii="Times New Roman" w:hAnsi="Times New Roman"/>
          <w:b/>
          <w:lang w:val="en-US"/>
        </w:rPr>
        <w:t>mail</w:t>
      </w:r>
      <w:r w:rsidRPr="00227D3D">
        <w:rPr>
          <w:rFonts w:ascii="Times New Roman" w:hAnsi="Times New Roman"/>
          <w:b/>
        </w:rPr>
        <w:t xml:space="preserve">: </w:t>
      </w:r>
      <w:r w:rsidRPr="00A14753">
        <w:rPr>
          <w:rFonts w:ascii="Times New Roman" w:hAnsi="Times New Roman"/>
          <w:b/>
          <w:lang w:val="en-US"/>
        </w:rPr>
        <w:t>dnzn</w:t>
      </w:r>
      <w:r w:rsidRPr="00227D3D">
        <w:rPr>
          <w:rFonts w:ascii="Times New Roman" w:hAnsi="Times New Roman"/>
          <w:b/>
        </w:rPr>
        <w:t>19@</w:t>
      </w:r>
      <w:r w:rsidRPr="00A14753">
        <w:rPr>
          <w:rFonts w:ascii="Times New Roman" w:hAnsi="Times New Roman"/>
          <w:b/>
          <w:lang w:val="en-US"/>
        </w:rPr>
        <w:t>gmail</w:t>
      </w:r>
      <w:r w:rsidRPr="00227D3D">
        <w:rPr>
          <w:rFonts w:ascii="Times New Roman" w:hAnsi="Times New Roman"/>
          <w:b/>
        </w:rPr>
        <w:t>.</w:t>
      </w:r>
      <w:r w:rsidRPr="00A14753">
        <w:rPr>
          <w:rFonts w:ascii="Times New Roman" w:hAnsi="Times New Roman"/>
          <w:b/>
          <w:lang w:val="en-US"/>
        </w:rPr>
        <w:t>com</w:t>
      </w:r>
      <w:r w:rsidRPr="00227D3D">
        <w:rPr>
          <w:rFonts w:ascii="Times New Roman" w:hAnsi="Times New Roman"/>
          <w:b/>
        </w:rPr>
        <w:t>; код ЄДРПОУ 34888496</w:t>
      </w:r>
      <w:r w:rsidRPr="00227D3D">
        <w:rPr>
          <w:rFonts w:ascii="Times New Roman" w:hAnsi="Times New Roman"/>
          <w:b/>
          <w:sz w:val="24"/>
          <w:szCs w:val="24"/>
        </w:rPr>
        <w:t xml:space="preserve"> </w:t>
      </w:r>
    </w:p>
    <w:p w:rsidR="008524E8" w:rsidRPr="00211B00" w:rsidRDefault="008524E8" w:rsidP="00211B00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8524E8" w:rsidRPr="00DE6DC9" w:rsidRDefault="008524E8" w:rsidP="002A7662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E6DC9">
        <w:rPr>
          <w:rFonts w:ascii="Times New Roman" w:hAnsi="Times New Roman"/>
          <w:b/>
          <w:sz w:val="24"/>
          <w:szCs w:val="24"/>
          <w:lang w:val="uk-UA"/>
        </w:rPr>
        <w:t xml:space="preserve">Список педагогічних працівників </w:t>
      </w:r>
      <w:r>
        <w:rPr>
          <w:rFonts w:ascii="Times New Roman" w:hAnsi="Times New Roman"/>
          <w:b/>
          <w:sz w:val="24"/>
          <w:szCs w:val="24"/>
          <w:lang w:val="uk-UA"/>
        </w:rPr>
        <w:t>закладу дошкільної освіти № 19</w:t>
      </w:r>
      <w:r w:rsidRPr="00DE6DC9">
        <w:rPr>
          <w:rFonts w:ascii="Times New Roman" w:hAnsi="Times New Roman"/>
          <w:b/>
          <w:sz w:val="24"/>
          <w:szCs w:val="24"/>
          <w:lang w:val="uk-UA"/>
        </w:rPr>
        <w:t>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E6DC9">
        <w:rPr>
          <w:rFonts w:ascii="Times New Roman" w:hAnsi="Times New Roman"/>
          <w:b/>
          <w:sz w:val="24"/>
          <w:szCs w:val="24"/>
          <w:lang w:val="uk-UA"/>
        </w:rPr>
        <w:t xml:space="preserve"> які будуть атестуватися атестаційною комісією  ЗДО№19  у 2024/20</w:t>
      </w:r>
      <w:r w:rsidRPr="00DE6DC9">
        <w:rPr>
          <w:rFonts w:ascii="Times New Roman" w:hAnsi="Times New Roman"/>
          <w:b/>
          <w:sz w:val="24"/>
          <w:szCs w:val="24"/>
          <w:lang w:val="en-US"/>
        </w:rPr>
        <w:t>2</w:t>
      </w:r>
      <w:r w:rsidRPr="00DE6DC9">
        <w:rPr>
          <w:rFonts w:ascii="Times New Roman" w:hAnsi="Times New Roman"/>
          <w:b/>
          <w:sz w:val="24"/>
          <w:szCs w:val="24"/>
          <w:lang w:val="uk-UA"/>
        </w:rPr>
        <w:t>5 навчальному році</w:t>
      </w:r>
    </w:p>
    <w:p w:rsidR="008524E8" w:rsidRPr="00DE6DC9" w:rsidRDefault="008524E8" w:rsidP="002A7662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1980"/>
        <w:gridCol w:w="900"/>
        <w:gridCol w:w="2160"/>
        <w:gridCol w:w="990"/>
        <w:gridCol w:w="1560"/>
        <w:gridCol w:w="3543"/>
        <w:gridCol w:w="1843"/>
        <w:gridCol w:w="2835"/>
      </w:tblGrid>
      <w:tr w:rsidR="008524E8" w:rsidRPr="00DE6DC9" w:rsidTr="00DE6DC9">
        <w:tc>
          <w:tcPr>
            <w:tcW w:w="54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1980" w:type="dxa"/>
          </w:tcPr>
          <w:p w:rsidR="008524E8" w:rsidRPr="00DE6DC9" w:rsidRDefault="008524E8" w:rsidP="00A33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en-US"/>
              </w:rPr>
              <w:t>Прізвище ім'я , по батькові</w:t>
            </w:r>
          </w:p>
        </w:tc>
        <w:tc>
          <w:tcPr>
            <w:tcW w:w="900" w:type="dxa"/>
          </w:tcPr>
          <w:p w:rsidR="008524E8" w:rsidRPr="00DE6DC9" w:rsidRDefault="008524E8" w:rsidP="00A33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E6DC9">
              <w:rPr>
                <w:rFonts w:ascii="Times New Roman" w:hAnsi="Times New Roman"/>
                <w:sz w:val="24"/>
                <w:szCs w:val="24"/>
                <w:lang w:val="en-US"/>
              </w:rPr>
              <w:t>наро</w:t>
            </w: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DE6DC9">
              <w:rPr>
                <w:rFonts w:ascii="Times New Roman" w:hAnsi="Times New Roman"/>
                <w:sz w:val="24"/>
                <w:szCs w:val="24"/>
                <w:lang w:val="en-US"/>
              </w:rPr>
              <w:t>ження</w:t>
            </w:r>
          </w:p>
        </w:tc>
        <w:tc>
          <w:tcPr>
            <w:tcW w:w="2160" w:type="dxa"/>
          </w:tcPr>
          <w:p w:rsidR="008524E8" w:rsidRPr="00DE6DC9" w:rsidRDefault="008524E8" w:rsidP="00A33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C9">
              <w:rPr>
                <w:rFonts w:ascii="Times New Roman" w:hAnsi="Times New Roman"/>
                <w:sz w:val="24"/>
                <w:szCs w:val="24"/>
              </w:rPr>
              <w:t>Коли і який ВНЗ закінчив, спеціальність за дипломом</w:t>
            </w:r>
          </w:p>
        </w:tc>
        <w:tc>
          <w:tcPr>
            <w:tcW w:w="990" w:type="dxa"/>
          </w:tcPr>
          <w:p w:rsidR="008524E8" w:rsidRPr="00DE6DC9" w:rsidRDefault="008524E8" w:rsidP="00A33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</w:rPr>
              <w:t>З якого року пра</w:t>
            </w: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Pr="00DE6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560" w:type="dxa"/>
          </w:tcPr>
          <w:p w:rsidR="008524E8" w:rsidRPr="00DE6DC9" w:rsidRDefault="008524E8" w:rsidP="00A33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C9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3543" w:type="dxa"/>
          </w:tcPr>
          <w:p w:rsidR="008524E8" w:rsidRPr="00DE6DC9" w:rsidRDefault="008524E8" w:rsidP="00A33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C9">
              <w:rPr>
                <w:rFonts w:ascii="Times New Roman" w:hAnsi="Times New Roman"/>
                <w:sz w:val="24"/>
                <w:szCs w:val="24"/>
              </w:rPr>
              <w:t>Рік та результати останньої атестації</w:t>
            </w:r>
          </w:p>
        </w:tc>
        <w:tc>
          <w:tcPr>
            <w:tcW w:w="1843" w:type="dxa"/>
          </w:tcPr>
          <w:p w:rsidR="008524E8" w:rsidRPr="00DE6DC9" w:rsidRDefault="008524E8" w:rsidP="00A33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C9">
              <w:rPr>
                <w:rFonts w:ascii="Times New Roman" w:hAnsi="Times New Roman"/>
                <w:sz w:val="24"/>
                <w:szCs w:val="24"/>
              </w:rPr>
              <w:t>Рік підвищення кваліфікації, № свідоцтва</w:t>
            </w:r>
          </w:p>
        </w:tc>
        <w:tc>
          <w:tcPr>
            <w:tcW w:w="2835" w:type="dxa"/>
          </w:tcPr>
          <w:p w:rsidR="008524E8" w:rsidRPr="00DE6DC9" w:rsidRDefault="008524E8" w:rsidP="00A33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C9">
              <w:rPr>
                <w:rFonts w:ascii="Times New Roman" w:hAnsi="Times New Roman"/>
                <w:sz w:val="24"/>
                <w:szCs w:val="24"/>
              </w:rPr>
              <w:t>На яку категорію, звання претендує</w:t>
            </w:r>
          </w:p>
        </w:tc>
      </w:tr>
      <w:tr w:rsidR="008524E8" w:rsidRPr="009A7CB2" w:rsidTr="00DE6DC9">
        <w:tc>
          <w:tcPr>
            <w:tcW w:w="54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Гірей Тетяна Йосипівна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Клицько Інга Іванівна</w:t>
            </w:r>
          </w:p>
        </w:tc>
        <w:tc>
          <w:tcPr>
            <w:tcW w:w="90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1959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DE6DC9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16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1985 Орловський державний педагогічний інститут.           Методист  з дошкільного виховання, викладач педагогіки та психології (дошкільної)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1998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Львівський вищий державний музичний інститут.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Викладач - диригент</w:t>
            </w:r>
          </w:p>
        </w:tc>
        <w:tc>
          <w:tcPr>
            <w:tcW w:w="99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1995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56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Музичний керівник </w:t>
            </w:r>
          </w:p>
        </w:tc>
        <w:tc>
          <w:tcPr>
            <w:tcW w:w="3543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Відповідає займаній посаді. Атестована на відповідність  раніше присвоєним кваліфікаційній  категорії «спеціаліст вищої категорії» та педагогічному 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званню «практичний психолог-методист»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DE6DC9">
              <w:rPr>
                <w:sz w:val="24"/>
                <w:szCs w:val="24"/>
                <w:lang w:val="uk-UA"/>
              </w:rPr>
              <w:t xml:space="preserve"> </w:t>
            </w:r>
          </w:p>
          <w:p w:rsidR="008524E8" w:rsidRPr="00DE6DC9" w:rsidRDefault="008524E8" w:rsidP="00A33F7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Відповідає займаній посаді. Атестована на відповідність раніше присвоєній кваліфікаційній  категорії                   «спеціаліст вищої категорії»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2022 рік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Закарпатський інститут післядипломної педагогічної освіти  </w:t>
            </w:r>
          </w:p>
          <w:p w:rsidR="008524E8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ЗІСПК 02139723/002917 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ід 25.02.2022р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  <w:p w:rsidR="008524E8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Закарпатський інститут післядипломної педагогічної освіти №ЗІ – СПК 02139723/002308-20</w:t>
            </w:r>
          </w:p>
          <w:p w:rsidR="008524E8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13.03.2020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8524E8" w:rsidRPr="00DE6DC9" w:rsidRDefault="008524E8" w:rsidP="00A33F7D">
            <w:pPr>
              <w:spacing w:after="0"/>
              <w:rPr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На відповідність раніше присвоєним кваліфікаційній категорії «спеціаліст вищої категорії та педагогічному званню «практичний психолог-методист»</w:t>
            </w:r>
            <w:r w:rsidRPr="00DE6DC9">
              <w:rPr>
                <w:sz w:val="24"/>
                <w:szCs w:val="24"/>
                <w:lang w:val="uk-UA"/>
              </w:rPr>
              <w:t xml:space="preserve"> </w:t>
            </w:r>
          </w:p>
          <w:p w:rsidR="008524E8" w:rsidRPr="00DE6DC9" w:rsidRDefault="008524E8" w:rsidP="00A33F7D">
            <w:pPr>
              <w:spacing w:after="0"/>
              <w:rPr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відповідність раніше присвоєній кваліфікаційній категорії «спеціаліст вищої категорії»  </w:t>
            </w:r>
          </w:p>
        </w:tc>
      </w:tr>
      <w:tr w:rsidR="008524E8" w:rsidRPr="00DE6DC9" w:rsidTr="00DE6DC9">
        <w:tc>
          <w:tcPr>
            <w:tcW w:w="54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Ярмоленко Наталія Миколаївна</w:t>
            </w:r>
          </w:p>
        </w:tc>
        <w:tc>
          <w:tcPr>
            <w:tcW w:w="90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1961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</w:tcPr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1984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Ужгородський Державний університет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Історик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Викладач історії та суспільствознав-ства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0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Вихователь  </w:t>
            </w:r>
          </w:p>
        </w:tc>
        <w:tc>
          <w:tcPr>
            <w:tcW w:w="3543" w:type="dxa"/>
          </w:tcPr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524E8" w:rsidRPr="00DE6DC9" w:rsidRDefault="008524E8" w:rsidP="00A3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проходила </w:t>
            </w:r>
          </w:p>
        </w:tc>
        <w:tc>
          <w:tcPr>
            <w:tcW w:w="1843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524E8" w:rsidRPr="00DE6DC9" w:rsidRDefault="008524E8" w:rsidP="00350F2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2021 Закарпатський інститут післядипломної педагогічної освіти № ЗІ – СПК 02139723/018724-21</w:t>
            </w:r>
          </w:p>
          <w:p w:rsidR="008524E8" w:rsidRPr="00DE6DC9" w:rsidRDefault="008524E8" w:rsidP="00350F2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Від 17.11.2021</w:t>
            </w:r>
          </w:p>
          <w:p w:rsidR="008524E8" w:rsidRPr="00DE6DC9" w:rsidRDefault="008524E8" w:rsidP="00350F2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DC9">
              <w:rPr>
                <w:rFonts w:ascii="Times New Roman" w:hAnsi="Times New Roman"/>
                <w:sz w:val="24"/>
                <w:szCs w:val="24"/>
                <w:lang w:val="uk-UA"/>
              </w:rPr>
              <w:t>На  присвоєння кваліфікаційної  категорії «спеціаліст»</w:t>
            </w: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24E8" w:rsidRPr="00DE6DC9" w:rsidRDefault="008524E8" w:rsidP="00A33F7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524E8" w:rsidRPr="00DE6DC9" w:rsidRDefault="008524E8" w:rsidP="006A054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524E8" w:rsidRDefault="008524E8" w:rsidP="006A054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24E8" w:rsidRDefault="008524E8" w:rsidP="006A054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24E8" w:rsidRPr="00DE6DC9" w:rsidRDefault="008524E8" w:rsidP="006A054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24E8" w:rsidRPr="00DE6DC9" w:rsidRDefault="008524E8" w:rsidP="00BD11DC">
      <w:pPr>
        <w:jc w:val="center"/>
        <w:rPr>
          <w:rFonts w:ascii="Times New Roman" w:hAnsi="Times New Roman"/>
          <w:b/>
          <w:sz w:val="28"/>
          <w:szCs w:val="28"/>
          <w:lang w:val="hu-HU"/>
        </w:rPr>
      </w:pPr>
      <w:bookmarkStart w:id="0" w:name="_GoBack"/>
      <w:bookmarkEnd w:id="0"/>
      <w:r w:rsidRPr="00DE6DC9">
        <w:rPr>
          <w:rFonts w:ascii="Times New Roman" w:hAnsi="Times New Roman"/>
          <w:b/>
          <w:sz w:val="28"/>
          <w:szCs w:val="28"/>
          <w:lang w:val="uk-UA"/>
        </w:rPr>
        <w:t>Проблемні питання, над якими працюють педагоги в між атестаційний період.</w:t>
      </w:r>
    </w:p>
    <w:p w:rsidR="008524E8" w:rsidRPr="00DE6DC9" w:rsidRDefault="008524E8" w:rsidP="00BD11DC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DE6DC9">
        <w:rPr>
          <w:rFonts w:ascii="Times New Roman" w:hAnsi="Times New Roman"/>
          <w:b/>
          <w:sz w:val="28"/>
          <w:szCs w:val="28"/>
          <w:lang w:val="uk-UA"/>
        </w:rPr>
        <w:t>Т. Гірей, практичний психолог</w:t>
      </w:r>
      <w:r w:rsidRPr="00DE6DC9">
        <w:rPr>
          <w:rFonts w:ascii="Times New Roman" w:hAnsi="Times New Roman"/>
          <w:sz w:val="28"/>
          <w:szCs w:val="28"/>
          <w:lang w:val="uk-UA"/>
        </w:rPr>
        <w:t xml:space="preserve"> – «Актуальні напрямки та зміст роботи  практичного психолога щод</w:t>
      </w:r>
      <w:r>
        <w:rPr>
          <w:rFonts w:ascii="Times New Roman" w:hAnsi="Times New Roman"/>
          <w:sz w:val="28"/>
          <w:szCs w:val="28"/>
          <w:lang w:val="uk-UA"/>
        </w:rPr>
        <w:t>о  збереження психоемоційного і</w:t>
      </w:r>
      <w:r w:rsidRPr="00DE6DC9">
        <w:rPr>
          <w:rFonts w:ascii="Times New Roman" w:hAnsi="Times New Roman"/>
          <w:sz w:val="28"/>
          <w:szCs w:val="28"/>
          <w:lang w:val="uk-UA"/>
        </w:rPr>
        <w:t xml:space="preserve"> ментального здоров</w:t>
      </w:r>
      <w:r>
        <w:rPr>
          <w:rFonts w:ascii="Times New Roman" w:hAnsi="Times New Roman"/>
          <w:sz w:val="28"/>
          <w:szCs w:val="28"/>
          <w:lang w:val="hu-HU"/>
        </w:rPr>
        <w:t>’</w:t>
      </w:r>
      <w:r w:rsidRPr="00DE6DC9">
        <w:rPr>
          <w:rFonts w:ascii="Times New Roman" w:hAnsi="Times New Roman"/>
          <w:sz w:val="28"/>
          <w:szCs w:val="28"/>
          <w:lang w:val="uk-UA"/>
        </w:rPr>
        <w:t>я дітей і дорослих  в умовах воєнного стану»</w:t>
      </w:r>
    </w:p>
    <w:p w:rsidR="008524E8" w:rsidRPr="00DE6DC9" w:rsidRDefault="008524E8" w:rsidP="00BD11DC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DE6DC9">
        <w:rPr>
          <w:rFonts w:ascii="Times New Roman" w:hAnsi="Times New Roman"/>
          <w:b/>
          <w:sz w:val="28"/>
          <w:szCs w:val="28"/>
          <w:lang w:val="uk-UA"/>
        </w:rPr>
        <w:t>І. Клицько, музичний керівник</w:t>
      </w:r>
      <w:r w:rsidRPr="00DE6DC9">
        <w:rPr>
          <w:rFonts w:ascii="Times New Roman" w:hAnsi="Times New Roman"/>
          <w:sz w:val="28"/>
          <w:szCs w:val="28"/>
          <w:lang w:val="uk-UA"/>
        </w:rPr>
        <w:t xml:space="preserve"> – «Музично – театралізована  діяльність  як шлях формування   творчо   розвиненої особистості дитини дошкільного віку» </w:t>
      </w:r>
    </w:p>
    <w:p w:rsidR="008524E8" w:rsidRPr="00DE6DC9" w:rsidRDefault="008524E8" w:rsidP="00BD11DC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DE6DC9">
        <w:rPr>
          <w:rFonts w:ascii="Times New Roman" w:hAnsi="Times New Roman"/>
          <w:b/>
          <w:sz w:val="28"/>
          <w:szCs w:val="28"/>
          <w:lang w:val="uk-UA"/>
        </w:rPr>
        <w:t>Н. Ярмоленко, вихователь</w:t>
      </w:r>
      <w:r w:rsidRPr="00DE6DC9">
        <w:rPr>
          <w:rFonts w:ascii="Times New Roman" w:hAnsi="Times New Roman"/>
          <w:sz w:val="28"/>
          <w:szCs w:val="28"/>
          <w:lang w:val="uk-UA"/>
        </w:rPr>
        <w:t xml:space="preserve"> – «Розвиток пізнавальної активності  старших дошкільників на заняттях з формування логіко-математичної компетентності»</w:t>
      </w:r>
    </w:p>
    <w:sectPr w:rsidR="008524E8" w:rsidRPr="00DE6DC9" w:rsidSect="00CF3E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A1A88"/>
    <w:multiLevelType w:val="hybridMultilevel"/>
    <w:tmpl w:val="02D0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634"/>
    <w:rsid w:val="00126655"/>
    <w:rsid w:val="00143FC1"/>
    <w:rsid w:val="00211B00"/>
    <w:rsid w:val="00227D3D"/>
    <w:rsid w:val="002A7662"/>
    <w:rsid w:val="00350BC5"/>
    <w:rsid w:val="00350F24"/>
    <w:rsid w:val="00372325"/>
    <w:rsid w:val="004718C1"/>
    <w:rsid w:val="004A16AA"/>
    <w:rsid w:val="005D30EA"/>
    <w:rsid w:val="0062429A"/>
    <w:rsid w:val="00670634"/>
    <w:rsid w:val="00675E1C"/>
    <w:rsid w:val="00691CE2"/>
    <w:rsid w:val="006A054F"/>
    <w:rsid w:val="00780607"/>
    <w:rsid w:val="008524E8"/>
    <w:rsid w:val="00855212"/>
    <w:rsid w:val="008A531F"/>
    <w:rsid w:val="009A2EB5"/>
    <w:rsid w:val="009A7CB2"/>
    <w:rsid w:val="009E0407"/>
    <w:rsid w:val="00A14753"/>
    <w:rsid w:val="00A33F7D"/>
    <w:rsid w:val="00AA0BB1"/>
    <w:rsid w:val="00B2766C"/>
    <w:rsid w:val="00BA6389"/>
    <w:rsid w:val="00BD11DC"/>
    <w:rsid w:val="00BE23F6"/>
    <w:rsid w:val="00C47A8E"/>
    <w:rsid w:val="00C70155"/>
    <w:rsid w:val="00CF3E66"/>
    <w:rsid w:val="00DE6DC9"/>
    <w:rsid w:val="00E355B7"/>
    <w:rsid w:val="00E65374"/>
    <w:rsid w:val="00F064C4"/>
    <w:rsid w:val="00F75757"/>
    <w:rsid w:val="00FB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3E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1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3</Pages>
  <Words>455</Words>
  <Characters>2600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User</dc:creator>
  <cp:keywords/>
  <dc:description/>
  <cp:lastModifiedBy>Lenovo</cp:lastModifiedBy>
  <cp:revision>13</cp:revision>
  <cp:lastPrinted>2019-10-07T10:35:00Z</cp:lastPrinted>
  <dcterms:created xsi:type="dcterms:W3CDTF">2001-12-31T22:50:00Z</dcterms:created>
  <dcterms:modified xsi:type="dcterms:W3CDTF">2024-10-11T18:27:00Z</dcterms:modified>
</cp:coreProperties>
</file>