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EC" w:rsidRPr="00CE1DE4" w:rsidRDefault="002E59EC" w:rsidP="00CE1DE4">
      <w:pPr>
        <w:jc w:val="right"/>
        <w:rPr>
          <w:rFonts w:ascii="Calibri" w:hAnsi="Calibri" w:cs="Calibri"/>
          <w:lang w:val="uk-UA"/>
        </w:rPr>
      </w:pPr>
      <w:r w:rsidRPr="00CE1DE4">
        <w:rPr>
          <w:rFonts w:ascii="Calibri" w:hAnsi="Calibri" w:cs="Calibri"/>
        </w:rPr>
        <w:t xml:space="preserve">                                                                                         </w:t>
      </w:r>
      <w:r w:rsidRPr="00CE1DE4">
        <w:rPr>
          <w:rFonts w:ascii="Calibri" w:hAnsi="Calibri" w:cs="Calibri"/>
          <w:lang w:val="uk-UA"/>
        </w:rPr>
        <w:t>ЗАТВЕРДЖУЮ</w:t>
      </w:r>
    </w:p>
    <w:p w:rsidR="002E59EC" w:rsidRPr="00CE1DE4" w:rsidRDefault="002E59EC" w:rsidP="00CE1DE4">
      <w:pPr>
        <w:jc w:val="right"/>
        <w:rPr>
          <w:rFonts w:ascii="Calibri" w:hAnsi="Calibri" w:cs="Calibri"/>
          <w:lang w:val="uk-UA"/>
        </w:rPr>
      </w:pPr>
      <w:r w:rsidRPr="00CE1DE4">
        <w:rPr>
          <w:rFonts w:ascii="Calibri" w:hAnsi="Calibri" w:cs="Calibri"/>
          <w:lang w:val="uk-UA"/>
        </w:rPr>
        <w:t xml:space="preserve">                              </w:t>
      </w:r>
      <w:r>
        <w:rPr>
          <w:rFonts w:ascii="Calibri" w:hAnsi="Calibri" w:cs="Calibri"/>
          <w:lang w:val="uk-UA"/>
        </w:rPr>
        <w:t xml:space="preserve">                    Директор </w:t>
      </w:r>
      <w:r w:rsidRPr="00CE1DE4">
        <w:rPr>
          <w:rFonts w:ascii="Calibri" w:hAnsi="Calibri" w:cs="Calibri"/>
          <w:lang w:val="uk-UA"/>
        </w:rPr>
        <w:t>З</w:t>
      </w:r>
      <w:r>
        <w:rPr>
          <w:rFonts w:ascii="Calibri" w:hAnsi="Calibri" w:cs="Calibri"/>
          <w:lang w:val="uk-UA"/>
        </w:rPr>
        <w:t>ДО №19:                            КРИВАНИЧ С.О.</w:t>
      </w:r>
    </w:p>
    <w:p w:rsidR="002E59EC" w:rsidRPr="00CE1DE4" w:rsidRDefault="002E59EC" w:rsidP="00821BF6">
      <w:pPr>
        <w:rPr>
          <w:rFonts w:ascii="Calibri" w:hAnsi="Calibri" w:cs="Calibri"/>
          <w:sz w:val="28"/>
          <w:szCs w:val="28"/>
          <w:lang w:val="uk-UA"/>
        </w:rPr>
      </w:pPr>
    </w:p>
    <w:p w:rsidR="002E59EC" w:rsidRPr="00CE1DE4" w:rsidRDefault="002E59EC" w:rsidP="00821BF6">
      <w:pPr>
        <w:rPr>
          <w:rFonts w:ascii="Calibri" w:hAnsi="Calibri" w:cs="Calibri"/>
          <w:sz w:val="28"/>
          <w:szCs w:val="28"/>
          <w:lang w:val="uk-UA"/>
        </w:rPr>
      </w:pPr>
    </w:p>
    <w:p w:rsidR="002E59EC" w:rsidRPr="00CE1DE4" w:rsidRDefault="002E59EC" w:rsidP="004530A7">
      <w:pPr>
        <w:tabs>
          <w:tab w:val="right" w:pos="7195"/>
        </w:tabs>
        <w:ind w:left="-1080"/>
        <w:jc w:val="center"/>
        <w:rPr>
          <w:rFonts w:ascii="Calibri" w:hAnsi="Calibri" w:cs="Calibri"/>
          <w:b/>
          <w:i/>
          <w:sz w:val="32"/>
          <w:szCs w:val="32"/>
          <w:lang w:val="uk-UA"/>
        </w:rPr>
      </w:pPr>
      <w:r>
        <w:rPr>
          <w:rFonts w:ascii="Calibri" w:hAnsi="Calibri" w:cs="Calibri"/>
          <w:b/>
          <w:i/>
          <w:sz w:val="32"/>
          <w:szCs w:val="32"/>
          <w:lang w:val="uk-UA"/>
        </w:rPr>
        <w:t>РЕЖИМ  ДНЯ  НА  2021 – 202</w:t>
      </w:r>
      <w:bookmarkStart w:id="0" w:name="_GoBack"/>
      <w:bookmarkEnd w:id="0"/>
      <w:r>
        <w:rPr>
          <w:rFonts w:ascii="Calibri" w:hAnsi="Calibri" w:cs="Calibri"/>
          <w:b/>
          <w:i/>
          <w:sz w:val="32"/>
          <w:szCs w:val="32"/>
          <w:lang w:val="uk-UA"/>
        </w:rPr>
        <w:t>2</w:t>
      </w:r>
      <w:r w:rsidRPr="00CE1DE4">
        <w:rPr>
          <w:rFonts w:ascii="Calibri" w:hAnsi="Calibri" w:cs="Calibri"/>
          <w:b/>
          <w:i/>
          <w:sz w:val="32"/>
          <w:szCs w:val="32"/>
          <w:lang w:val="uk-UA"/>
        </w:rPr>
        <w:t xml:space="preserve"> н. р.</w:t>
      </w:r>
    </w:p>
    <w:p w:rsidR="002E59EC" w:rsidRPr="00CE1DE4" w:rsidRDefault="002E59EC" w:rsidP="004530A7">
      <w:pPr>
        <w:ind w:left="-1080"/>
        <w:jc w:val="center"/>
        <w:rPr>
          <w:rFonts w:ascii="Calibri" w:hAnsi="Calibri" w:cs="Calibri"/>
          <w:b/>
          <w:i/>
          <w:sz w:val="32"/>
          <w:szCs w:val="32"/>
          <w:lang w:val="uk-UA"/>
        </w:rPr>
      </w:pPr>
      <w:r>
        <w:rPr>
          <w:rFonts w:ascii="Calibri" w:hAnsi="Calibri" w:cs="Calibri"/>
          <w:b/>
          <w:i/>
          <w:sz w:val="32"/>
          <w:szCs w:val="32"/>
          <w:lang w:val="uk-UA"/>
        </w:rPr>
        <w:t xml:space="preserve">ПО  </w:t>
      </w:r>
      <w:r w:rsidRPr="00CE1DE4">
        <w:rPr>
          <w:rFonts w:ascii="Calibri" w:hAnsi="Calibri" w:cs="Calibri"/>
          <w:b/>
          <w:i/>
          <w:sz w:val="32"/>
          <w:szCs w:val="32"/>
          <w:lang w:val="uk-UA"/>
        </w:rPr>
        <w:t>З</w:t>
      </w:r>
      <w:r>
        <w:rPr>
          <w:rFonts w:ascii="Calibri" w:hAnsi="Calibri" w:cs="Calibri"/>
          <w:b/>
          <w:i/>
          <w:sz w:val="32"/>
          <w:szCs w:val="32"/>
          <w:lang w:val="uk-UA"/>
        </w:rPr>
        <w:t>ДО</w:t>
      </w:r>
      <w:r w:rsidRPr="00CE1DE4">
        <w:rPr>
          <w:rFonts w:ascii="Calibri" w:hAnsi="Calibri" w:cs="Calibri"/>
          <w:b/>
          <w:i/>
          <w:sz w:val="32"/>
          <w:szCs w:val="32"/>
          <w:lang w:val="uk-UA"/>
        </w:rPr>
        <w:t xml:space="preserve">  №  19</w:t>
      </w:r>
    </w:p>
    <w:p w:rsidR="002E59EC" w:rsidRPr="00CE1DE4" w:rsidRDefault="002E59EC" w:rsidP="00821BF6">
      <w:pPr>
        <w:ind w:left="-1080"/>
        <w:rPr>
          <w:rFonts w:ascii="Calibri" w:hAnsi="Calibri" w:cs="Calibri"/>
          <w:b/>
          <w:sz w:val="28"/>
          <w:szCs w:val="28"/>
          <w:lang w:val="uk-UA"/>
        </w:rPr>
      </w:pPr>
    </w:p>
    <w:tbl>
      <w:tblPr>
        <w:tblW w:w="11609" w:type="dxa"/>
        <w:tblInd w:w="-1452" w:type="dxa"/>
        <w:tblLayout w:type="fixed"/>
        <w:tblLook w:val="0000"/>
      </w:tblPr>
      <w:tblGrid>
        <w:gridCol w:w="4250"/>
        <w:gridCol w:w="1980"/>
        <w:gridCol w:w="1800"/>
        <w:gridCol w:w="1800"/>
        <w:gridCol w:w="1779"/>
      </w:tblGrid>
      <w:tr w:rsidR="002E59EC" w:rsidRPr="00CE1DE4" w:rsidTr="00A027CD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ind w:left="-108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881193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І</w:t>
            </w: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 xml:space="preserve"> МОЛ.</w:t>
            </w:r>
          </w:p>
          <w:p w:rsidR="002E59EC" w:rsidRPr="00CE1DE4" w:rsidRDefault="002E59EC" w:rsidP="00881193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881193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ІІ</w:t>
            </w: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 xml:space="preserve"> МОЛ.</w:t>
            </w:r>
          </w:p>
          <w:p w:rsidR="002E59EC" w:rsidRPr="00CE1DE4" w:rsidRDefault="002E59EC" w:rsidP="00881193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881193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СЕРЕДНЯ</w:t>
            </w:r>
          </w:p>
          <w:p w:rsidR="002E59EC" w:rsidRPr="00CE1DE4" w:rsidRDefault="002E59EC" w:rsidP="00881193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EC" w:rsidRPr="00CE1DE4" w:rsidRDefault="002E59EC" w:rsidP="00881193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СТАРША</w:t>
            </w:r>
          </w:p>
          <w:p w:rsidR="002E59EC" w:rsidRPr="00CE1DE4" w:rsidRDefault="002E59EC" w:rsidP="00881193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ГРУПА</w:t>
            </w:r>
          </w:p>
        </w:tc>
      </w:tr>
      <w:tr w:rsidR="002E59EC" w:rsidRPr="00CE1DE4" w:rsidTr="00A027CD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881193" w:rsidRDefault="002E59EC" w:rsidP="00881193">
            <w:pPr>
              <w:pStyle w:val="ListParagraph"/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881193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 xml:space="preserve">ПРИЙОМ ДІТЕЙ, ОГЛЯД, </w:t>
            </w:r>
          </w:p>
          <w:p w:rsidR="002E59EC" w:rsidRPr="00881193" w:rsidRDefault="002E59EC" w:rsidP="00881193">
            <w:pPr>
              <w:pStyle w:val="ListParagraph"/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881193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ІНД. РОБОТА</w:t>
            </w: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7.00 – 8.40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7.00 – 8.45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7.00 – 8.45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7.00-8.45</w:t>
            </w:r>
          </w:p>
        </w:tc>
      </w:tr>
      <w:tr w:rsidR="002E59EC" w:rsidRPr="00CE1DE4" w:rsidTr="00A027CD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881193">
            <w:pPr>
              <w:snapToGrid w:val="0"/>
              <w:ind w:right="-288"/>
              <w:jc w:val="center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2. РАНКОВА ГІМНАСТИКА</w:t>
            </w:r>
          </w:p>
          <w:p w:rsidR="002E59EC" w:rsidRPr="00CE1DE4" w:rsidRDefault="002E59EC" w:rsidP="005B32B2">
            <w:pPr>
              <w:ind w:right="-288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8.40 -8.50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8.45 – 9.00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8.45 – 9.00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8.45 – 9.00</w:t>
            </w:r>
          </w:p>
        </w:tc>
      </w:tr>
      <w:tr w:rsidR="002E59EC" w:rsidRPr="00CE1DE4" w:rsidTr="00A027CD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881193">
            <w:pPr>
              <w:snapToGrid w:val="0"/>
              <w:jc w:val="center"/>
              <w:rPr>
                <w:rFonts w:ascii="Calibri" w:hAnsi="Calibri" w:cs="Calibri"/>
                <w:b/>
                <w:i/>
                <w:sz w:val="28"/>
                <w:szCs w:val="28"/>
                <w:u w:val="single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 xml:space="preserve">3. </w:t>
            </w:r>
            <w:r w:rsidRPr="00CE1DE4">
              <w:rPr>
                <w:rFonts w:ascii="Calibri" w:hAnsi="Calibri" w:cs="Calibri"/>
                <w:b/>
                <w:i/>
                <w:sz w:val="28"/>
                <w:szCs w:val="28"/>
                <w:u w:val="single"/>
                <w:lang w:val="uk-UA"/>
              </w:rPr>
              <w:t>С Н І Д А Н О 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8.55 – 9.20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9.00 – 9.20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9.00 – 9.</w:t>
            </w:r>
            <w:r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9.00 – 9.15</w:t>
            </w: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</w:p>
        </w:tc>
      </w:tr>
      <w:tr w:rsidR="002E59EC" w:rsidRPr="00CE1DE4" w:rsidTr="00A027CD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881193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hAnsi="Calibri" w:cs="Calibri"/>
                <w:b/>
                <w:i/>
                <w:sz w:val="28"/>
                <w:szCs w:val="28"/>
                <w:u w:val="single"/>
                <w:lang w:val="uk-UA"/>
              </w:rPr>
            </w:pPr>
            <w:r w:rsidRPr="00CE1DE4">
              <w:rPr>
                <w:rFonts w:ascii="Calibri" w:hAnsi="Calibri" w:cs="Calibri"/>
                <w:b/>
                <w:i/>
                <w:sz w:val="28"/>
                <w:szCs w:val="28"/>
                <w:u w:val="single"/>
                <w:lang w:val="uk-UA"/>
              </w:rPr>
              <w:t>ЗАНЯТТЯ № 1</w:t>
            </w:r>
          </w:p>
          <w:p w:rsidR="002E59EC" w:rsidRPr="00CE1DE4" w:rsidRDefault="002E59EC" w:rsidP="00881193">
            <w:pPr>
              <w:ind w:left="360"/>
              <w:jc w:val="center"/>
              <w:rPr>
                <w:rFonts w:ascii="Calibri" w:hAnsi="Calibri" w:cs="Calibri"/>
                <w:b/>
                <w:i/>
                <w:sz w:val="28"/>
                <w:szCs w:val="28"/>
                <w:u w:val="single"/>
                <w:lang w:val="uk-UA"/>
              </w:rPr>
            </w:pPr>
            <w:r w:rsidRPr="00CE1DE4">
              <w:rPr>
                <w:rFonts w:ascii="Calibri" w:hAnsi="Calibri" w:cs="Calibri"/>
                <w:b/>
                <w:i/>
                <w:sz w:val="28"/>
                <w:szCs w:val="28"/>
                <w:u w:val="single"/>
                <w:lang w:val="uk-UA"/>
              </w:rPr>
              <w:t>ЗАНЯТТЯ № 2</w:t>
            </w:r>
          </w:p>
          <w:p w:rsidR="002E59EC" w:rsidRPr="00CE1DE4" w:rsidRDefault="002E59EC" w:rsidP="00881193">
            <w:pPr>
              <w:ind w:left="360"/>
              <w:jc w:val="center"/>
              <w:rPr>
                <w:rFonts w:ascii="Calibri" w:hAnsi="Calibri" w:cs="Calibri"/>
                <w:b/>
                <w:i/>
                <w:sz w:val="28"/>
                <w:szCs w:val="28"/>
                <w:u w:val="single"/>
                <w:lang w:val="uk-UA"/>
              </w:rPr>
            </w:pPr>
            <w:r w:rsidRPr="00CE1DE4">
              <w:rPr>
                <w:rFonts w:ascii="Calibri" w:hAnsi="Calibri" w:cs="Calibri"/>
                <w:b/>
                <w:i/>
                <w:sz w:val="28"/>
                <w:szCs w:val="28"/>
                <w:u w:val="single"/>
                <w:lang w:val="uk-UA"/>
              </w:rPr>
              <w:t>ЗАНЯТТЯ №3</w:t>
            </w:r>
          </w:p>
          <w:p w:rsidR="002E59EC" w:rsidRPr="00CE1DE4" w:rsidRDefault="002E59EC" w:rsidP="00881193">
            <w:pPr>
              <w:jc w:val="center"/>
              <w:rPr>
                <w:rFonts w:ascii="Calibri" w:hAnsi="Calibri" w:cs="Calibri"/>
                <w:b/>
                <w:lang w:val="uk-UA"/>
              </w:rPr>
            </w:pPr>
            <w:r w:rsidRPr="00CE1DE4">
              <w:rPr>
                <w:rFonts w:ascii="Calibri" w:hAnsi="Calibri" w:cs="Calibri"/>
                <w:b/>
                <w:lang w:val="uk-UA"/>
              </w:rPr>
              <w:t>/ В ГРУППІ, НА МАЙДАНЧИКУ/</w:t>
            </w:r>
          </w:p>
          <w:p w:rsidR="002E59EC" w:rsidRPr="00CE1DE4" w:rsidRDefault="002E59EC" w:rsidP="00881193">
            <w:pPr>
              <w:jc w:val="center"/>
              <w:rPr>
                <w:rFonts w:ascii="Calibri" w:hAnsi="Calibri" w:cs="Calibri"/>
                <w:b/>
                <w:lang w:val="uk-UA"/>
              </w:rPr>
            </w:pPr>
            <w:r w:rsidRPr="00CE1DE4">
              <w:rPr>
                <w:rFonts w:ascii="Calibri" w:hAnsi="Calibri" w:cs="Calibri"/>
                <w:b/>
                <w:lang w:val="uk-UA"/>
              </w:rPr>
              <w:t>/ ІНДИВІДУАЛЬНІ, ПІДГРУППОВІ /</w:t>
            </w: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9.30 – 9.50</w:t>
            </w: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10.00 – 10.15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9.30 – 9.50</w:t>
            </w: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10.00 – 10.20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9.30 – 9.55</w:t>
            </w: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10.00-10.2</w:t>
            </w:r>
            <w:r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9.20 – 9.55</w:t>
            </w: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10.00-10.25</w:t>
            </w: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10.30-11.00</w:t>
            </w: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</w:p>
        </w:tc>
      </w:tr>
      <w:tr w:rsidR="002E59EC" w:rsidRPr="00CE1DE4" w:rsidTr="00A027CD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881193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5. ПРОГУЛЯНКА</w:t>
            </w: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10.15 – 11.15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10.20 – 11.45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10.3</w:t>
            </w: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0–12.00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uk-UA"/>
              </w:rPr>
              <w:t xml:space="preserve"> 11</w:t>
            </w: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.00-12.15</w:t>
            </w:r>
          </w:p>
        </w:tc>
      </w:tr>
      <w:tr w:rsidR="002E59EC" w:rsidRPr="00CE1DE4" w:rsidTr="00A027CD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881193">
            <w:pPr>
              <w:snapToGrid w:val="0"/>
              <w:jc w:val="center"/>
              <w:rPr>
                <w:rFonts w:ascii="Calibri" w:hAnsi="Calibri" w:cs="Calibri"/>
                <w:b/>
                <w:i/>
                <w:sz w:val="28"/>
                <w:szCs w:val="28"/>
                <w:u w:val="single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 xml:space="preserve">6. </w:t>
            </w:r>
            <w:r w:rsidRPr="00CE1DE4">
              <w:rPr>
                <w:rFonts w:ascii="Calibri" w:hAnsi="Calibri" w:cs="Calibri"/>
                <w:b/>
                <w:i/>
                <w:sz w:val="28"/>
                <w:szCs w:val="28"/>
                <w:u w:val="single"/>
                <w:lang w:val="uk-UA"/>
              </w:rPr>
              <w:t>О  Б  І  Д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11.30 – 12.00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11.50</w:t>
            </w: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 xml:space="preserve"> – 12.20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12.10-12.30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12.20-12.40</w:t>
            </w: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</w:p>
        </w:tc>
      </w:tr>
      <w:tr w:rsidR="002E59EC" w:rsidRPr="00CE1DE4" w:rsidTr="00A027CD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881193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7. С О Н</w:t>
            </w: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12.15 – 15.15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12.35 – 15.15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12.40- 15.00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12.50-15.00</w:t>
            </w:r>
          </w:p>
        </w:tc>
      </w:tr>
      <w:tr w:rsidR="002E59EC" w:rsidRPr="00CE1DE4" w:rsidTr="00A027CD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881193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8. ПІДЙОМ, ВОДНІ</w:t>
            </w:r>
          </w:p>
          <w:p w:rsidR="002E59EC" w:rsidRPr="00CE1DE4" w:rsidRDefault="002E59EC" w:rsidP="00881193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ПРОЦЕДУРИ</w:t>
            </w: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15.15 - 15.30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15.15 – 15.30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15.00 –15.10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15.00-15.15</w:t>
            </w:r>
          </w:p>
        </w:tc>
      </w:tr>
      <w:tr w:rsidR="002E59EC" w:rsidRPr="00CE1DE4" w:rsidTr="00A027CD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881193">
            <w:pPr>
              <w:snapToGrid w:val="0"/>
              <w:jc w:val="center"/>
              <w:rPr>
                <w:rFonts w:ascii="Calibri" w:hAnsi="Calibri" w:cs="Calibri"/>
                <w:b/>
                <w:i/>
                <w:sz w:val="28"/>
                <w:szCs w:val="28"/>
                <w:u w:val="single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 xml:space="preserve">9. </w:t>
            </w:r>
            <w:r w:rsidRPr="00CE1DE4">
              <w:rPr>
                <w:rFonts w:ascii="Calibri" w:hAnsi="Calibri" w:cs="Calibri"/>
                <w:b/>
                <w:i/>
                <w:sz w:val="28"/>
                <w:szCs w:val="28"/>
                <w:u w:val="single"/>
                <w:lang w:val="uk-UA"/>
              </w:rPr>
              <w:t>П О Л У Д Е Н О 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15.30 – 15.45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15.30 – 15.45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15.15 – 15.30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15.15 –15.30</w:t>
            </w: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</w:p>
        </w:tc>
      </w:tr>
      <w:tr w:rsidR="002E59EC" w:rsidRPr="00CE1DE4" w:rsidTr="00A027CD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881193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10. ІГРОВА ДІЯЛЬНІСТЬ</w:t>
            </w:r>
          </w:p>
          <w:p w:rsidR="002E59EC" w:rsidRPr="00CE1DE4" w:rsidRDefault="002E59EC" w:rsidP="00881193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ІНДИВІДУАЛЬНА РОБОТА</w:t>
            </w:r>
          </w:p>
          <w:p w:rsidR="002E59EC" w:rsidRPr="00CE1DE4" w:rsidRDefault="002E59EC" w:rsidP="00881193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П Р О Г У Л Я Н К А</w:t>
            </w: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15.45 –16.25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15.45 – 16.30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 xml:space="preserve">15.35 – 16.40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15.35 – 16.40</w:t>
            </w:r>
          </w:p>
        </w:tc>
      </w:tr>
      <w:tr w:rsidR="002E59EC" w:rsidRPr="00CE1DE4" w:rsidTr="00A027CD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881193">
            <w:pPr>
              <w:snapToGrid w:val="0"/>
              <w:jc w:val="center"/>
              <w:rPr>
                <w:rFonts w:ascii="Calibri" w:hAnsi="Calibri" w:cs="Calibri"/>
                <w:b/>
                <w:i/>
                <w:sz w:val="28"/>
                <w:szCs w:val="28"/>
                <w:u w:val="single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 xml:space="preserve">11. </w:t>
            </w:r>
            <w:r>
              <w:rPr>
                <w:rFonts w:ascii="Calibri" w:hAnsi="Calibri" w:cs="Calibri"/>
                <w:b/>
                <w:i/>
                <w:sz w:val="28"/>
                <w:szCs w:val="28"/>
                <w:u w:val="single"/>
                <w:lang w:val="uk-UA"/>
              </w:rPr>
              <w:t xml:space="preserve"> ВЕЧЕРЯ</w:t>
            </w: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16.30 – 16.50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16.35 – 16.50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 xml:space="preserve">16.40 – 17.00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16.45 – 17.00</w:t>
            </w: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</w:p>
        </w:tc>
      </w:tr>
      <w:tr w:rsidR="002E59EC" w:rsidRPr="00CE1DE4" w:rsidTr="00A027CD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881193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12. ПРОГУЛЯНКА,</w:t>
            </w:r>
          </w:p>
          <w:p w:rsidR="002E59EC" w:rsidRPr="00CE1DE4" w:rsidRDefault="002E59EC" w:rsidP="00881193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ПОВЕРНЕННЯ ДО ДОМУ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17.00 – 19.00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17.00 – 19.00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17.00 – 19.00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EC" w:rsidRPr="00CE1DE4" w:rsidRDefault="002E59EC" w:rsidP="005B32B2">
            <w:pPr>
              <w:snapToGrid w:val="0"/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  <w:r w:rsidRPr="00CE1DE4">
              <w:rPr>
                <w:rFonts w:ascii="Calibri" w:hAnsi="Calibri" w:cs="Calibri"/>
                <w:b/>
                <w:sz w:val="28"/>
                <w:szCs w:val="28"/>
                <w:lang w:val="uk-UA"/>
              </w:rPr>
              <w:t>17.00 – 19.00</w:t>
            </w: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</w:p>
          <w:p w:rsidR="002E59EC" w:rsidRPr="00CE1DE4" w:rsidRDefault="002E59EC" w:rsidP="005B32B2">
            <w:pPr>
              <w:rPr>
                <w:rFonts w:ascii="Calibri" w:hAnsi="Calibri" w:cs="Calibri"/>
                <w:b/>
                <w:sz w:val="28"/>
                <w:szCs w:val="28"/>
                <w:lang w:val="uk-UA"/>
              </w:rPr>
            </w:pPr>
          </w:p>
        </w:tc>
      </w:tr>
    </w:tbl>
    <w:p w:rsidR="002E59EC" w:rsidRPr="00CE1DE4" w:rsidRDefault="002E59EC">
      <w:pPr>
        <w:rPr>
          <w:rFonts w:ascii="Calibri" w:hAnsi="Calibri" w:cs="Calibri"/>
        </w:rPr>
      </w:pPr>
    </w:p>
    <w:sectPr w:rsidR="002E59EC" w:rsidRPr="00CE1DE4" w:rsidSect="007E3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6EA3E17"/>
    <w:multiLevelType w:val="hybridMultilevel"/>
    <w:tmpl w:val="BF780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BF6"/>
    <w:rsid w:val="00127FB2"/>
    <w:rsid w:val="00155154"/>
    <w:rsid w:val="002E59EC"/>
    <w:rsid w:val="004530A7"/>
    <w:rsid w:val="004D58AE"/>
    <w:rsid w:val="005B32B2"/>
    <w:rsid w:val="006E1DC4"/>
    <w:rsid w:val="00714216"/>
    <w:rsid w:val="007E3060"/>
    <w:rsid w:val="00821BF6"/>
    <w:rsid w:val="00841282"/>
    <w:rsid w:val="00881193"/>
    <w:rsid w:val="009928C8"/>
    <w:rsid w:val="00A027CD"/>
    <w:rsid w:val="00B23FC4"/>
    <w:rsid w:val="00BB0695"/>
    <w:rsid w:val="00C44D4F"/>
    <w:rsid w:val="00C96D16"/>
    <w:rsid w:val="00CE1DE4"/>
    <w:rsid w:val="00CF4B5A"/>
    <w:rsid w:val="00DC268B"/>
    <w:rsid w:val="00EC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F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1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209</Words>
  <Characters>1192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12</cp:revision>
  <cp:lastPrinted>2019-10-24T14:07:00Z</cp:lastPrinted>
  <dcterms:created xsi:type="dcterms:W3CDTF">2013-08-27T09:50:00Z</dcterms:created>
  <dcterms:modified xsi:type="dcterms:W3CDTF">2021-08-24T16:08:00Z</dcterms:modified>
</cp:coreProperties>
</file>